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B1825">
    <w:pPr>
      <w:pStyle w:val="16"/>
      <w:jc w:val="center"/>
    </w:pPr>
    <w:r>
      <w:fldChar w:fldCharType="begin"/>
    </w:r>
    <w:r>
      <w:instrText xml:space="preserve"> PAGE   \* MERGEFORMAT </w:instrText>
    </w:r>
    <w:r>
      <w:fldChar w:fldCharType="separate"/>
    </w:r>
    <w:r>
      <w:rPr>
        <w:lang w:val="zh-CN"/>
      </w:rPr>
      <w:t>24</w:t>
    </w:r>
    <w:r>
      <w:rPr>
        <w:lang w:val="zh-CN"/>
      </w:rPr>
      <w:fldChar w:fldCharType="end"/>
    </w:r>
  </w:p>
  <w:p w14:paraId="2D8E7CF4">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5614A">
    <w:pPr>
      <w:pStyle w:val="16"/>
      <w:framePr w:wrap="around" w:vAnchor="text" w:hAnchor="margin" w:xAlign="center" w:y="1"/>
      <w:shd w:val="clear" w:color="auto" w:fill="FFFFFF"/>
      <w:rPr>
        <w:rStyle w:val="25"/>
      </w:rPr>
    </w:pPr>
    <w:r>
      <w:rPr>
        <w:rStyle w:val="25"/>
      </w:rPr>
      <w:fldChar w:fldCharType="begin"/>
    </w:r>
    <w:r>
      <w:rPr>
        <w:rStyle w:val="25"/>
      </w:rPr>
      <w:instrText xml:space="preserve">PAGE  </w:instrText>
    </w:r>
    <w:r>
      <w:rPr>
        <w:rStyle w:val="25"/>
      </w:rPr>
      <w:fldChar w:fldCharType="separate"/>
    </w:r>
    <w:r>
      <w:rPr>
        <w:rStyle w:val="25"/>
      </w:rPr>
      <w:t>21</w:t>
    </w:r>
    <w:r>
      <w:rPr>
        <w:rStyle w:val="25"/>
      </w:rPr>
      <w:fldChar w:fldCharType="end"/>
    </w:r>
  </w:p>
  <w:p w14:paraId="6D8247F7">
    <w:pPr>
      <w:pStyle w:val="16"/>
      <w:shd w:val="clear" w:color="auto" w:fill="FFFFFF"/>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C02CB">
    <w:pPr>
      <w:shd w:val="clear" w:color="auto" w:fill="FFFFFF"/>
    </w:pPr>
    <w:r>
      <w:pict>
        <v:shape id="_x0000_s2050" o:spid="_x0000_s2050" o:spt="173" type="#_x0000_t173" style="position:absolute;left:0pt;height:0pt;width:0.05pt;mso-position-horizontal:center;mso-position-horizontal-relative:page;mso-position-vertical:center;mso-position-vertical-relative:page;z-index:-251657216;mso-width-relative:page;mso-height-relative:page;" coordsize="21600,21600">
          <v:path/>
          <v:fill focussize="0,0"/>
          <v:stroke/>
          <v:imagedata o:title=""/>
          <o:lock v:ext="edit"/>
          <v:textpath on="t" fitshape="t" fitpath="t" trim="f" xscale="f" string="搬粟铰十惯沿泽舱掣瑰脐躺唯尔悬嘻闺勿淌祁便键复撩敝励撩诺址液丰胶则将创逸巳笋面褂呻愿祁朋河犹墙闪浚怖揖猴惕骸枢投熬绕唯泰酵易狡材狭盟属丝农澎埔钢休梁硕羌箭捌锣镁腆缚芳骗杉亦捧撵杭厢株酥尾瘁踊因嵌翅俭啃尘善决稳鲁蛋屿绝份啤扼孤例尘酗闷院容导否菱光垛诅野冕寄酱不酌惺熔体痕蜂霄零仆稍蜂凹淋届秤掌乞检饼操灼谅钱孔关序埔彻恳坐祸射穗恩禽俗骏崎惠探鸿葡艇绚膝佬专姬襄穗资字缘卵纸租砚脱蒋鬃肢翟副蔷滔滓嘱缄嘻茄瓤澄侧式眷誊挺洋绞垮莎咸忌西窥团铺佰陛掠幕主厦婿采量丘铀袍份早郧怖不驳意诛沽蛤所闰寅娜袖普称嘛设驹沂家茵歧剧仍哼斩哎欲暂爬滔刺巩竿综岸嫂阿跨拨矗忌练胸移傻喳新太糯女瀑输趋斌钳峭灌封褒桔茸半歼恨换葛您裸襄婶掐形墒彤叮秤喻琵邱盔誓墙斟只肝曰绞糙我遏宅霉粪仲劳戴戒贡酪捧檬者搭肥养功搜仔涌垂温渔峻哲隔付追老奉德靡瓮功诡豌绩阑惮瞥滑诱果廷彩聪渐疯胃瞧镁潍孕乾锈椿正泞馒浑味诅谭竟虞聂疟听捐涉举纺碱坡谋伙朱珊近苦悼共范舞挥摄辉蜡壁卖漱湾结斟纳势军钎尽珐岔滁淖湃肯逛眯篆切严迹桂庸骄漳希琅序蚤歌敌剑幅玉咨买垛悉嵌彻苟摸檀极谁诡户倦舜戍疚较增毅汝会戍啮甭件申讹管篇浸久钳澡育岔截啮矣德攀慰赃蛔枷夯借沮厉囱遍哎晃丧汗纵玫契梗瞒铱疗屉米辊螟淋缄" style="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dit="trackedChanges"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3MmZkM2Y2ZTEwY2U5ODk5ZDMwZmVmNjc3M2E4YTAifQ=="/>
  </w:docVars>
  <w:rsids>
    <w:rsidRoot w:val="00000000"/>
    <w:rsid w:val="001A64C4"/>
    <w:rsid w:val="00BF52BD"/>
    <w:rsid w:val="00E32D5A"/>
    <w:rsid w:val="0112155A"/>
    <w:rsid w:val="013C690E"/>
    <w:rsid w:val="017659F6"/>
    <w:rsid w:val="019D22BA"/>
    <w:rsid w:val="01CE15B8"/>
    <w:rsid w:val="0250441F"/>
    <w:rsid w:val="043D36FD"/>
    <w:rsid w:val="045E0D43"/>
    <w:rsid w:val="0534627A"/>
    <w:rsid w:val="059465BE"/>
    <w:rsid w:val="05B3441A"/>
    <w:rsid w:val="062A4F87"/>
    <w:rsid w:val="064C75F3"/>
    <w:rsid w:val="06AE7966"/>
    <w:rsid w:val="06B01768"/>
    <w:rsid w:val="06C4362D"/>
    <w:rsid w:val="06D33870"/>
    <w:rsid w:val="06DD79A7"/>
    <w:rsid w:val="07265B89"/>
    <w:rsid w:val="07A62D33"/>
    <w:rsid w:val="07A67FC6"/>
    <w:rsid w:val="07AF7E3A"/>
    <w:rsid w:val="07ED2710"/>
    <w:rsid w:val="08297BEC"/>
    <w:rsid w:val="084D42FA"/>
    <w:rsid w:val="09000221"/>
    <w:rsid w:val="09280DA2"/>
    <w:rsid w:val="09283A60"/>
    <w:rsid w:val="09722ECD"/>
    <w:rsid w:val="09732882"/>
    <w:rsid w:val="097D1872"/>
    <w:rsid w:val="0A206DCD"/>
    <w:rsid w:val="0AC90BC7"/>
    <w:rsid w:val="0B1A7CC0"/>
    <w:rsid w:val="0B815649"/>
    <w:rsid w:val="0BAD643E"/>
    <w:rsid w:val="0D5C45C0"/>
    <w:rsid w:val="0DD00B0A"/>
    <w:rsid w:val="0DD06AB7"/>
    <w:rsid w:val="0E0367E9"/>
    <w:rsid w:val="0E4D215A"/>
    <w:rsid w:val="0E556EBD"/>
    <w:rsid w:val="0E5B554F"/>
    <w:rsid w:val="0E5E185D"/>
    <w:rsid w:val="0E6F5FF0"/>
    <w:rsid w:val="0E8F2773"/>
    <w:rsid w:val="0ED6170B"/>
    <w:rsid w:val="0EF10D38"/>
    <w:rsid w:val="0F013807"/>
    <w:rsid w:val="0F730457"/>
    <w:rsid w:val="0FBC1346"/>
    <w:rsid w:val="0FCD4E9C"/>
    <w:rsid w:val="0FDF600D"/>
    <w:rsid w:val="0FF34679"/>
    <w:rsid w:val="10581217"/>
    <w:rsid w:val="10967DE9"/>
    <w:rsid w:val="109F7BC1"/>
    <w:rsid w:val="10A65B52"/>
    <w:rsid w:val="10B464C1"/>
    <w:rsid w:val="11167533"/>
    <w:rsid w:val="111B02EE"/>
    <w:rsid w:val="112B7251"/>
    <w:rsid w:val="114F1D45"/>
    <w:rsid w:val="116B78EC"/>
    <w:rsid w:val="117345B2"/>
    <w:rsid w:val="117D4B05"/>
    <w:rsid w:val="11BD733A"/>
    <w:rsid w:val="12B91B6C"/>
    <w:rsid w:val="13347445"/>
    <w:rsid w:val="137361BF"/>
    <w:rsid w:val="13847633"/>
    <w:rsid w:val="13983E78"/>
    <w:rsid w:val="13B6740C"/>
    <w:rsid w:val="141D626E"/>
    <w:rsid w:val="14276FAA"/>
    <w:rsid w:val="1444190A"/>
    <w:rsid w:val="14515DD5"/>
    <w:rsid w:val="146B158C"/>
    <w:rsid w:val="147131C9"/>
    <w:rsid w:val="14724D87"/>
    <w:rsid w:val="14771CDF"/>
    <w:rsid w:val="15113EE2"/>
    <w:rsid w:val="15345415"/>
    <w:rsid w:val="157E65BB"/>
    <w:rsid w:val="15944BED"/>
    <w:rsid w:val="15CE0478"/>
    <w:rsid w:val="16BC60CF"/>
    <w:rsid w:val="17033CFE"/>
    <w:rsid w:val="17326391"/>
    <w:rsid w:val="17935082"/>
    <w:rsid w:val="17A0779F"/>
    <w:rsid w:val="17CE60BA"/>
    <w:rsid w:val="17D11387"/>
    <w:rsid w:val="18950986"/>
    <w:rsid w:val="18B859B5"/>
    <w:rsid w:val="18EE5562"/>
    <w:rsid w:val="191F64A1"/>
    <w:rsid w:val="194230BC"/>
    <w:rsid w:val="195F2D42"/>
    <w:rsid w:val="19FA0202"/>
    <w:rsid w:val="1A2A2686"/>
    <w:rsid w:val="1A5D3725"/>
    <w:rsid w:val="1B17672F"/>
    <w:rsid w:val="1C4B535E"/>
    <w:rsid w:val="1C7F7983"/>
    <w:rsid w:val="1CC63804"/>
    <w:rsid w:val="1D2642A2"/>
    <w:rsid w:val="1E1265D5"/>
    <w:rsid w:val="1E764EBA"/>
    <w:rsid w:val="1F2A546B"/>
    <w:rsid w:val="1F6D61B8"/>
    <w:rsid w:val="1F7317C2"/>
    <w:rsid w:val="1F986CD9"/>
    <w:rsid w:val="20102F50"/>
    <w:rsid w:val="202D726A"/>
    <w:rsid w:val="204213F3"/>
    <w:rsid w:val="20745325"/>
    <w:rsid w:val="20B10327"/>
    <w:rsid w:val="210B3EDB"/>
    <w:rsid w:val="214E7FEB"/>
    <w:rsid w:val="21A60BF8"/>
    <w:rsid w:val="21AE2AB8"/>
    <w:rsid w:val="21B67A0A"/>
    <w:rsid w:val="21D4251F"/>
    <w:rsid w:val="221C5C74"/>
    <w:rsid w:val="224534CB"/>
    <w:rsid w:val="225278E7"/>
    <w:rsid w:val="22552F34"/>
    <w:rsid w:val="227D2369"/>
    <w:rsid w:val="22FC3F47"/>
    <w:rsid w:val="22FD7853"/>
    <w:rsid w:val="236A0F1A"/>
    <w:rsid w:val="23D40A96"/>
    <w:rsid w:val="23ED5B1A"/>
    <w:rsid w:val="24A501A2"/>
    <w:rsid w:val="24AB32DF"/>
    <w:rsid w:val="24F904EE"/>
    <w:rsid w:val="25D7082F"/>
    <w:rsid w:val="25FE400E"/>
    <w:rsid w:val="26282E39"/>
    <w:rsid w:val="263C0693"/>
    <w:rsid w:val="26F870E6"/>
    <w:rsid w:val="274F0899"/>
    <w:rsid w:val="29A21E9B"/>
    <w:rsid w:val="29F0417B"/>
    <w:rsid w:val="2A24716E"/>
    <w:rsid w:val="2A557F75"/>
    <w:rsid w:val="2AC05D36"/>
    <w:rsid w:val="2B2B1C86"/>
    <w:rsid w:val="2B33229B"/>
    <w:rsid w:val="2B42699E"/>
    <w:rsid w:val="2B4A3852"/>
    <w:rsid w:val="2B7A1B6A"/>
    <w:rsid w:val="2C5D1363"/>
    <w:rsid w:val="2CCA2E9C"/>
    <w:rsid w:val="2CE13D42"/>
    <w:rsid w:val="2CE37ABA"/>
    <w:rsid w:val="2D727656"/>
    <w:rsid w:val="2D74105A"/>
    <w:rsid w:val="2E0028ED"/>
    <w:rsid w:val="2E6C3ADF"/>
    <w:rsid w:val="2E905A1F"/>
    <w:rsid w:val="2EF57F78"/>
    <w:rsid w:val="2F2B74F6"/>
    <w:rsid w:val="303A20E7"/>
    <w:rsid w:val="305331A8"/>
    <w:rsid w:val="305B02AF"/>
    <w:rsid w:val="31085D41"/>
    <w:rsid w:val="310D15A9"/>
    <w:rsid w:val="31653193"/>
    <w:rsid w:val="32BF4B25"/>
    <w:rsid w:val="33392BF8"/>
    <w:rsid w:val="33560D41"/>
    <w:rsid w:val="335E6AC7"/>
    <w:rsid w:val="33E57577"/>
    <w:rsid w:val="33EB36F8"/>
    <w:rsid w:val="33F34F53"/>
    <w:rsid w:val="34460750"/>
    <w:rsid w:val="34591C0A"/>
    <w:rsid w:val="350A44D8"/>
    <w:rsid w:val="35B151A8"/>
    <w:rsid w:val="35B244CD"/>
    <w:rsid w:val="35C77726"/>
    <w:rsid w:val="35C91817"/>
    <w:rsid w:val="363611DD"/>
    <w:rsid w:val="36391D81"/>
    <w:rsid w:val="368A3B77"/>
    <w:rsid w:val="36FA25D0"/>
    <w:rsid w:val="37133BC2"/>
    <w:rsid w:val="37DA7D0B"/>
    <w:rsid w:val="384004B6"/>
    <w:rsid w:val="38494F6F"/>
    <w:rsid w:val="38533A18"/>
    <w:rsid w:val="386F463D"/>
    <w:rsid w:val="38DD610C"/>
    <w:rsid w:val="39384EA2"/>
    <w:rsid w:val="39691347"/>
    <w:rsid w:val="39863A92"/>
    <w:rsid w:val="39BF365D"/>
    <w:rsid w:val="3A015A23"/>
    <w:rsid w:val="3A80416F"/>
    <w:rsid w:val="3AB146BB"/>
    <w:rsid w:val="3AC618AB"/>
    <w:rsid w:val="3ADB6274"/>
    <w:rsid w:val="3B7F12F6"/>
    <w:rsid w:val="3BB84807"/>
    <w:rsid w:val="3CC1149A"/>
    <w:rsid w:val="3CDB07AE"/>
    <w:rsid w:val="3CE35922"/>
    <w:rsid w:val="3D3F6F8E"/>
    <w:rsid w:val="3D474095"/>
    <w:rsid w:val="3D734E8A"/>
    <w:rsid w:val="3D760562"/>
    <w:rsid w:val="3DA07301"/>
    <w:rsid w:val="3DE933D6"/>
    <w:rsid w:val="3E064311"/>
    <w:rsid w:val="3E75078E"/>
    <w:rsid w:val="3E7E3AE6"/>
    <w:rsid w:val="3ED52CEE"/>
    <w:rsid w:val="3ED92ACB"/>
    <w:rsid w:val="3F2A1578"/>
    <w:rsid w:val="3F8C7A6E"/>
    <w:rsid w:val="3FAE719D"/>
    <w:rsid w:val="3FB76F47"/>
    <w:rsid w:val="40BF3F42"/>
    <w:rsid w:val="40EE65D6"/>
    <w:rsid w:val="41194293"/>
    <w:rsid w:val="414032D5"/>
    <w:rsid w:val="41472833"/>
    <w:rsid w:val="418E2292"/>
    <w:rsid w:val="41B1042E"/>
    <w:rsid w:val="41B63597"/>
    <w:rsid w:val="41CE787A"/>
    <w:rsid w:val="41D34149"/>
    <w:rsid w:val="41FE425C"/>
    <w:rsid w:val="42100EF9"/>
    <w:rsid w:val="42141A67"/>
    <w:rsid w:val="42204EB5"/>
    <w:rsid w:val="422B2421"/>
    <w:rsid w:val="423A41C8"/>
    <w:rsid w:val="423D603D"/>
    <w:rsid w:val="425E3E67"/>
    <w:rsid w:val="4263445A"/>
    <w:rsid w:val="42793C1D"/>
    <w:rsid w:val="429513FF"/>
    <w:rsid w:val="43847073"/>
    <w:rsid w:val="43866F99"/>
    <w:rsid w:val="43C04BEE"/>
    <w:rsid w:val="43C95804"/>
    <w:rsid w:val="43F32ADB"/>
    <w:rsid w:val="441477C8"/>
    <w:rsid w:val="446B638C"/>
    <w:rsid w:val="44821EA5"/>
    <w:rsid w:val="44867251"/>
    <w:rsid w:val="44986F71"/>
    <w:rsid w:val="45126D36"/>
    <w:rsid w:val="453942C3"/>
    <w:rsid w:val="45554E75"/>
    <w:rsid w:val="45CA0E73"/>
    <w:rsid w:val="4609638B"/>
    <w:rsid w:val="46AD257F"/>
    <w:rsid w:val="46CF6E7E"/>
    <w:rsid w:val="46F96400"/>
    <w:rsid w:val="473C62ED"/>
    <w:rsid w:val="476D46F8"/>
    <w:rsid w:val="47B95B8F"/>
    <w:rsid w:val="47C02A7A"/>
    <w:rsid w:val="47D25349"/>
    <w:rsid w:val="47D502C0"/>
    <w:rsid w:val="48061E24"/>
    <w:rsid w:val="48254FD3"/>
    <w:rsid w:val="48931C3A"/>
    <w:rsid w:val="48EC789E"/>
    <w:rsid w:val="48F9065B"/>
    <w:rsid w:val="48FE28A6"/>
    <w:rsid w:val="492D450B"/>
    <w:rsid w:val="4933371F"/>
    <w:rsid w:val="49777AB0"/>
    <w:rsid w:val="4A2052C9"/>
    <w:rsid w:val="4A236205"/>
    <w:rsid w:val="4A4A6E64"/>
    <w:rsid w:val="4A901623"/>
    <w:rsid w:val="4AB7016F"/>
    <w:rsid w:val="4B364E98"/>
    <w:rsid w:val="4B9009B5"/>
    <w:rsid w:val="4C0D04B5"/>
    <w:rsid w:val="4C20442F"/>
    <w:rsid w:val="4CF51418"/>
    <w:rsid w:val="4D221217"/>
    <w:rsid w:val="4D41238C"/>
    <w:rsid w:val="4D587BF8"/>
    <w:rsid w:val="4D7762D0"/>
    <w:rsid w:val="4E013DEC"/>
    <w:rsid w:val="4E0C1C6D"/>
    <w:rsid w:val="4E0D3F4C"/>
    <w:rsid w:val="4E5008D0"/>
    <w:rsid w:val="4E7D7917"/>
    <w:rsid w:val="4F365D17"/>
    <w:rsid w:val="4F7D56F4"/>
    <w:rsid w:val="4F8B75D7"/>
    <w:rsid w:val="4FD95593"/>
    <w:rsid w:val="500D63A3"/>
    <w:rsid w:val="502344EE"/>
    <w:rsid w:val="51C92E73"/>
    <w:rsid w:val="52717465"/>
    <w:rsid w:val="52733BCA"/>
    <w:rsid w:val="527D50EC"/>
    <w:rsid w:val="52D01058"/>
    <w:rsid w:val="52F12681"/>
    <w:rsid w:val="52FA0FD5"/>
    <w:rsid w:val="530047CD"/>
    <w:rsid w:val="532F30EC"/>
    <w:rsid w:val="53501F5E"/>
    <w:rsid w:val="537D3F15"/>
    <w:rsid w:val="5405688C"/>
    <w:rsid w:val="54372316"/>
    <w:rsid w:val="54D078ED"/>
    <w:rsid w:val="55AA6B17"/>
    <w:rsid w:val="55E50DF7"/>
    <w:rsid w:val="55EC35D4"/>
    <w:rsid w:val="55EE4C56"/>
    <w:rsid w:val="56066443"/>
    <w:rsid w:val="561B7A15"/>
    <w:rsid w:val="56397728"/>
    <w:rsid w:val="573C40E7"/>
    <w:rsid w:val="576B22D6"/>
    <w:rsid w:val="579655A5"/>
    <w:rsid w:val="57CC0FC7"/>
    <w:rsid w:val="57D1182B"/>
    <w:rsid w:val="586D09FC"/>
    <w:rsid w:val="588747BB"/>
    <w:rsid w:val="59417793"/>
    <w:rsid w:val="59F44805"/>
    <w:rsid w:val="5A137381"/>
    <w:rsid w:val="5AAB580B"/>
    <w:rsid w:val="5ACE14FA"/>
    <w:rsid w:val="5AE12FDB"/>
    <w:rsid w:val="5B01542B"/>
    <w:rsid w:val="5B084A0C"/>
    <w:rsid w:val="5B264E92"/>
    <w:rsid w:val="5B8C3B2E"/>
    <w:rsid w:val="5BDE6528"/>
    <w:rsid w:val="5C272C70"/>
    <w:rsid w:val="5CFF1E3E"/>
    <w:rsid w:val="5D5528DA"/>
    <w:rsid w:val="5DB93117"/>
    <w:rsid w:val="5E062D59"/>
    <w:rsid w:val="5E7A5C21"/>
    <w:rsid w:val="5EE6401B"/>
    <w:rsid w:val="5F8B79B9"/>
    <w:rsid w:val="5FAA42E4"/>
    <w:rsid w:val="5FD90725"/>
    <w:rsid w:val="5FEC180A"/>
    <w:rsid w:val="6005151A"/>
    <w:rsid w:val="600F7432"/>
    <w:rsid w:val="602E2294"/>
    <w:rsid w:val="6037544B"/>
    <w:rsid w:val="606114A1"/>
    <w:rsid w:val="60651FB9"/>
    <w:rsid w:val="6105554A"/>
    <w:rsid w:val="621D018C"/>
    <w:rsid w:val="62647A70"/>
    <w:rsid w:val="62CB2790"/>
    <w:rsid w:val="62EE05AA"/>
    <w:rsid w:val="62FF66F4"/>
    <w:rsid w:val="63626C83"/>
    <w:rsid w:val="64384B77"/>
    <w:rsid w:val="647C1FC7"/>
    <w:rsid w:val="655E0787"/>
    <w:rsid w:val="6593347A"/>
    <w:rsid w:val="65BF03BD"/>
    <w:rsid w:val="6723497B"/>
    <w:rsid w:val="673D7936"/>
    <w:rsid w:val="68212C69"/>
    <w:rsid w:val="68E1689C"/>
    <w:rsid w:val="69150972"/>
    <w:rsid w:val="699D0A15"/>
    <w:rsid w:val="6AED1258"/>
    <w:rsid w:val="6B216E94"/>
    <w:rsid w:val="6B5415A7"/>
    <w:rsid w:val="6B56531F"/>
    <w:rsid w:val="6BFF1513"/>
    <w:rsid w:val="6C0E5BFA"/>
    <w:rsid w:val="6C0F54CE"/>
    <w:rsid w:val="6D306C8A"/>
    <w:rsid w:val="6D365409"/>
    <w:rsid w:val="6D434DCF"/>
    <w:rsid w:val="6D5E7031"/>
    <w:rsid w:val="6D635AD2"/>
    <w:rsid w:val="6D9462FC"/>
    <w:rsid w:val="6DA93E2C"/>
    <w:rsid w:val="6DD24A05"/>
    <w:rsid w:val="6DF37FC4"/>
    <w:rsid w:val="6E8E3022"/>
    <w:rsid w:val="6ED2159A"/>
    <w:rsid w:val="6F0F5F11"/>
    <w:rsid w:val="6F4436E1"/>
    <w:rsid w:val="6F4A5F3F"/>
    <w:rsid w:val="6FD9651F"/>
    <w:rsid w:val="6FF903FE"/>
    <w:rsid w:val="705D2322"/>
    <w:rsid w:val="70DA254F"/>
    <w:rsid w:val="70E433CD"/>
    <w:rsid w:val="70E62CA2"/>
    <w:rsid w:val="71353C29"/>
    <w:rsid w:val="71710E4F"/>
    <w:rsid w:val="717C3606"/>
    <w:rsid w:val="72DB610A"/>
    <w:rsid w:val="733B5B3E"/>
    <w:rsid w:val="73B014C8"/>
    <w:rsid w:val="73EB10C8"/>
    <w:rsid w:val="74B15375"/>
    <w:rsid w:val="755F3023"/>
    <w:rsid w:val="758D193E"/>
    <w:rsid w:val="75901576"/>
    <w:rsid w:val="75BE243F"/>
    <w:rsid w:val="75C36D2B"/>
    <w:rsid w:val="761B163F"/>
    <w:rsid w:val="76417BE2"/>
    <w:rsid w:val="77366850"/>
    <w:rsid w:val="77630461"/>
    <w:rsid w:val="776B1F6D"/>
    <w:rsid w:val="778D033F"/>
    <w:rsid w:val="77A3571E"/>
    <w:rsid w:val="77A613DD"/>
    <w:rsid w:val="786C6182"/>
    <w:rsid w:val="798A16BF"/>
    <w:rsid w:val="79AB612F"/>
    <w:rsid w:val="7A2415BD"/>
    <w:rsid w:val="7A5E1AFB"/>
    <w:rsid w:val="7A804167"/>
    <w:rsid w:val="7AC027B5"/>
    <w:rsid w:val="7AF00272"/>
    <w:rsid w:val="7B031D44"/>
    <w:rsid w:val="7B6E3FBF"/>
    <w:rsid w:val="7BBD4F47"/>
    <w:rsid w:val="7C2255F1"/>
    <w:rsid w:val="7C6617FE"/>
    <w:rsid w:val="7CA60078"/>
    <w:rsid w:val="7D311748"/>
    <w:rsid w:val="7D781125"/>
    <w:rsid w:val="7DF74740"/>
    <w:rsid w:val="7E240F9A"/>
    <w:rsid w:val="7E317410"/>
    <w:rsid w:val="7E6A3164"/>
    <w:rsid w:val="7E797A68"/>
    <w:rsid w:val="7E8B6C36"/>
    <w:rsid w:val="7EAF0B77"/>
    <w:rsid w:val="7F12008C"/>
    <w:rsid w:val="7FB62B1D"/>
    <w:rsid w:val="7FD36A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rPr>
  </w:style>
  <w:style w:type="paragraph" w:styleId="5">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6">
    <w:name w:val="heading 3"/>
    <w:basedOn w:val="1"/>
    <w:next w:val="1"/>
    <w:qFormat/>
    <w:uiPriority w:val="0"/>
    <w:pPr>
      <w:keepNext/>
      <w:keepLines/>
      <w:spacing w:before="260" w:after="260" w:line="415" w:lineRule="auto"/>
      <w:outlineLvl w:val="2"/>
    </w:pPr>
    <w:rPr>
      <w:b/>
      <w:sz w:val="32"/>
    </w:rPr>
  </w:style>
  <w:style w:type="character" w:default="1" w:styleId="23">
    <w:name w:val="Default Paragraph Font"/>
    <w:qFormat/>
    <w:uiPriority w:val="0"/>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qFormat/>
    <w:uiPriority w:val="0"/>
    <w:rPr>
      <w:b/>
      <w:bCs/>
      <w:szCs w:val="28"/>
    </w:rPr>
  </w:style>
  <w:style w:type="paragraph" w:styleId="3">
    <w:name w:val="index 5"/>
    <w:basedOn w:val="1"/>
    <w:next w:val="1"/>
    <w:qFormat/>
    <w:uiPriority w:val="0"/>
    <w:pPr>
      <w:ind w:left="800" w:leftChars="800"/>
    </w:pPr>
  </w:style>
  <w:style w:type="paragraph" w:styleId="7">
    <w:name w:val="Normal Indent"/>
    <w:basedOn w:val="1"/>
    <w:qFormat/>
    <w:uiPriority w:val="0"/>
    <w:pPr>
      <w:ind w:firstLine="420"/>
    </w:pPr>
    <w:rPr>
      <w:rFonts w:ascii="Calibri" w:hAnsi="Calibri"/>
      <w:kern w:val="0"/>
      <w:sz w:val="20"/>
      <w:szCs w:val="20"/>
    </w:rPr>
  </w:style>
  <w:style w:type="paragraph" w:styleId="8">
    <w:name w:val="toa heading"/>
    <w:basedOn w:val="1"/>
    <w:next w:val="1"/>
    <w:semiHidden/>
    <w:qFormat/>
    <w:uiPriority w:val="0"/>
    <w:pPr>
      <w:spacing w:before="120"/>
    </w:pPr>
    <w:rPr>
      <w:rFonts w:ascii="Arial" w:hAnsi="Arial"/>
      <w:sz w:val="24"/>
    </w:rPr>
  </w:style>
  <w:style w:type="paragraph" w:styleId="9">
    <w:name w:val="Body Text"/>
    <w:basedOn w:val="1"/>
    <w:next w:val="1"/>
    <w:qFormat/>
    <w:uiPriority w:val="99"/>
    <w:pPr>
      <w:widowControl/>
      <w:adjustRightInd w:val="0"/>
      <w:snapToGrid w:val="0"/>
      <w:spacing w:after="120"/>
      <w:jc w:val="left"/>
    </w:pPr>
    <w:rPr>
      <w:rFonts w:ascii="Tahoma" w:hAnsi="Tahoma" w:eastAsia="仿宋" w:cs="仿宋"/>
      <w:kern w:val="0"/>
      <w:sz w:val="32"/>
      <w:szCs w:val="32"/>
    </w:rPr>
  </w:style>
  <w:style w:type="paragraph" w:styleId="10">
    <w:name w:val="toc 5"/>
    <w:basedOn w:val="1"/>
    <w:next w:val="1"/>
    <w:qFormat/>
    <w:uiPriority w:val="0"/>
    <w:pPr>
      <w:ind w:left="1680"/>
    </w:pPr>
  </w:style>
  <w:style w:type="paragraph" w:styleId="11">
    <w:name w:val="toc 3"/>
    <w:basedOn w:val="1"/>
    <w:next w:val="1"/>
    <w:qFormat/>
    <w:uiPriority w:val="0"/>
    <w:pPr>
      <w:ind w:left="840"/>
    </w:pPr>
  </w:style>
  <w:style w:type="paragraph" w:styleId="12">
    <w:name w:val="Plain Text"/>
    <w:basedOn w:val="1"/>
    <w:next w:val="13"/>
    <w:qFormat/>
    <w:uiPriority w:val="0"/>
    <w:pPr>
      <w:keepNext w:val="0"/>
      <w:keepLines w:val="0"/>
      <w:widowControl w:val="0"/>
      <w:suppressLineNumbers w:val="0"/>
      <w:spacing w:before="0" w:beforeAutospacing="0" w:after="0" w:afterAutospacing="0" w:line="240" w:lineRule="auto"/>
      <w:ind w:left="0" w:firstLine="0"/>
      <w:jc w:val="both"/>
    </w:pPr>
    <w:rPr>
      <w:rFonts w:ascii="宋体" w:eastAsia="宋体" w:cs="Times New Roman"/>
      <w:color w:val="auto"/>
      <w:kern w:val="0"/>
      <w:sz w:val="20"/>
      <w:szCs w:val="20"/>
      <w:lang w:val="en-US" w:eastAsia="zh-CN"/>
    </w:rPr>
  </w:style>
  <w:style w:type="paragraph" w:styleId="13">
    <w:name w:val="toc 1"/>
    <w:basedOn w:val="1"/>
    <w:next w:val="1"/>
    <w:qFormat/>
    <w:uiPriority w:val="0"/>
  </w:style>
  <w:style w:type="paragraph" w:styleId="14">
    <w:name w:val="Body Text Indent 2"/>
    <w:basedOn w:val="1"/>
    <w:qFormat/>
    <w:uiPriority w:val="0"/>
    <w:pPr>
      <w:spacing w:line="360" w:lineRule="auto"/>
      <w:ind w:right="-31" w:rightChars="-15" w:firstLine="756" w:firstLineChars="270"/>
    </w:pPr>
    <w:rPr>
      <w:rFonts w:ascii="Times New Roman" w:hAnsi="Times New Roman" w:eastAsia="宋体" w:cs="Times New Roman"/>
      <w:sz w:val="28"/>
    </w:rPr>
  </w:style>
  <w:style w:type="paragraph" w:styleId="15">
    <w:name w:val="Balloon Text"/>
    <w:basedOn w:val="1"/>
    <w:qFormat/>
    <w:uiPriority w:val="0"/>
    <w:rPr>
      <w:sz w:val="18"/>
      <w:szCs w:val="18"/>
    </w:rPr>
  </w:style>
  <w:style w:type="paragraph" w:styleId="16">
    <w:name w:val="footer"/>
    <w:basedOn w:val="1"/>
    <w:qFormat/>
    <w:uiPriority w:val="0"/>
    <w:pPr>
      <w:tabs>
        <w:tab w:val="center" w:pos="4153"/>
        <w:tab w:val="right" w:pos="8306"/>
      </w:tabs>
      <w:snapToGrid w:val="0"/>
      <w:jc w:val="left"/>
    </w:pPr>
    <w:rPr>
      <w:kern w:val="0"/>
      <w:sz w:val="18"/>
      <w:szCs w:val="18"/>
    </w:rPr>
  </w:style>
  <w:style w:type="paragraph" w:styleId="17">
    <w:name w:val="header"/>
    <w:basedOn w:val="1"/>
    <w:qFormat/>
    <w:uiPriority w:val="0"/>
    <w:pPr>
      <w:pBdr>
        <w:bottom w:val="single" w:color="auto" w:sz="6" w:space="1"/>
      </w:pBdr>
      <w:tabs>
        <w:tab w:val="center" w:pos="4153"/>
        <w:tab w:val="right" w:pos="8307"/>
      </w:tabs>
      <w:snapToGrid w:val="0"/>
      <w:jc w:val="center"/>
    </w:pPr>
    <w:rPr>
      <w:sz w:val="18"/>
    </w:rPr>
  </w:style>
  <w:style w:type="paragraph" w:styleId="18">
    <w:name w:val="toc 4"/>
    <w:basedOn w:val="1"/>
    <w:next w:val="1"/>
    <w:qFormat/>
    <w:uiPriority w:val="0"/>
    <w:pPr>
      <w:ind w:left="1260"/>
    </w:pPr>
  </w:style>
  <w:style w:type="paragraph" w:styleId="19">
    <w:name w:val="toc 2"/>
    <w:basedOn w:val="1"/>
    <w:next w:val="1"/>
    <w:qFormat/>
    <w:uiPriority w:val="0"/>
    <w:pPr>
      <w:ind w:left="420"/>
    </w:pPr>
  </w:style>
  <w:style w:type="paragraph" w:styleId="20">
    <w:name w:val="Normal (Web)"/>
    <w:basedOn w:val="1"/>
    <w:next w:val="1"/>
    <w:qFormat/>
    <w:uiPriority w:val="0"/>
    <w:pPr>
      <w:spacing w:before="100" w:beforeAutospacing="1" w:after="100" w:afterAutospacing="1"/>
      <w:ind w:left="0" w:right="0"/>
      <w:jc w:val="left"/>
    </w:pPr>
    <w:rPr>
      <w:kern w:val="0"/>
      <w:sz w:val="24"/>
      <w:lang w:val="en-US" w:eastAsia="zh-CN"/>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Strong"/>
    <w:basedOn w:val="23"/>
    <w:qFormat/>
    <w:uiPriority w:val="0"/>
    <w:rPr>
      <w:b/>
      <w:bCs/>
    </w:rPr>
  </w:style>
  <w:style w:type="character" w:styleId="25">
    <w:name w:val="page number"/>
    <w:basedOn w:val="23"/>
    <w:qFormat/>
    <w:uiPriority w:val="0"/>
  </w:style>
  <w:style w:type="paragraph" w:customStyle="1" w:styleId="26">
    <w:name w:val="正文文本首行缩进 21"/>
    <w:basedOn w:val="27"/>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仿宋_GB2312" w:cs="Times New Roman"/>
      <w:kern w:val="2"/>
      <w:sz w:val="21"/>
      <w:szCs w:val="21"/>
      <w:lang w:val="en-US" w:eastAsia="zh-CN" w:bidi="ar"/>
    </w:rPr>
  </w:style>
  <w:style w:type="paragraph" w:customStyle="1" w:styleId="27">
    <w:name w:val="正文文本缩进1"/>
    <w:basedOn w:val="1"/>
    <w:qFormat/>
    <w:uiPriority w:val="0"/>
    <w:pPr>
      <w:ind w:firstLine="560" w:firstLineChars="200"/>
    </w:pPr>
    <w:rPr>
      <w:rFonts w:eastAsia="仿宋_GB2312"/>
      <w:sz w:val="28"/>
      <w:szCs w:val="21"/>
    </w:rPr>
  </w:style>
  <w:style w:type="paragraph" w:customStyle="1" w:styleId="28">
    <w:name w:val="正文0"/>
    <w:basedOn w:val="1"/>
    <w:qFormat/>
    <w:uiPriority w:val="0"/>
    <w:pPr>
      <w:autoSpaceDE w:val="0"/>
      <w:autoSpaceDN w:val="0"/>
      <w:adjustRightInd w:val="0"/>
      <w:spacing w:before="240" w:after="60" w:line="360" w:lineRule="atLeast"/>
    </w:pPr>
    <w:rPr>
      <w:b/>
      <w:kern w:val="0"/>
      <w:sz w:val="24"/>
    </w:rPr>
  </w:style>
  <w:style w:type="paragraph" w:customStyle="1" w:styleId="29">
    <w:name w:val="null3"/>
    <w:qFormat/>
    <w:uiPriority w:val="0"/>
    <w:rPr>
      <w:rFonts w:ascii="Calibri" w:hAnsi="Calibri" w:eastAsia="宋体" w:cs="Times New Roman"/>
      <w:sz w:val="20"/>
      <w:szCs w:val="20"/>
      <w:lang w:val="en-US" w:eastAsia="zh-CN" w:bidi="ar-SA"/>
    </w:rPr>
  </w:style>
  <w:style w:type="character" w:customStyle="1" w:styleId="30">
    <w:name w:val="font11"/>
    <w:basedOn w:val="23"/>
    <w:qFormat/>
    <w:uiPriority w:val="0"/>
    <w:rPr>
      <w:rFonts w:ascii="宋体" w:eastAsia="宋体" w:cs="宋体"/>
      <w:color w:val="000000"/>
      <w:sz w:val="21"/>
      <w:szCs w:val="21"/>
      <w:u w:val="none"/>
    </w:rPr>
  </w:style>
  <w:style w:type="character" w:customStyle="1" w:styleId="31">
    <w:name w:val="font31"/>
    <w:basedOn w:val="23"/>
    <w:qFormat/>
    <w:uiPriority w:val="0"/>
    <w:rPr>
      <w:rFonts w:ascii="Calibri" w:hAnsi="Calibri" w:cs="Calibri"/>
      <w:color w:val="000000"/>
      <w:sz w:val="21"/>
      <w:szCs w:val="21"/>
      <w:u w:val="none"/>
    </w:rPr>
  </w:style>
  <w:style w:type="character" w:customStyle="1" w:styleId="32">
    <w:name w:val="font21"/>
    <w:basedOn w:val="23"/>
    <w:qFormat/>
    <w:uiPriority w:val="0"/>
    <w:rPr>
      <w:rFonts w:ascii="宋体" w:eastAsia="宋体" w:cs="宋体"/>
      <w:color w:val="191919"/>
      <w:sz w:val="21"/>
      <w:szCs w:val="21"/>
      <w:u w:val="none"/>
    </w:rPr>
  </w:style>
  <w:style w:type="character" w:customStyle="1" w:styleId="33">
    <w:name w:val="font41"/>
    <w:basedOn w:val="23"/>
    <w:qFormat/>
    <w:uiPriority w:val="0"/>
    <w:rPr>
      <w:rFonts w:ascii="Calibri" w:hAnsi="Calibri" w:cs="Calibri"/>
      <w:color w:val="191919"/>
      <w:sz w:val="21"/>
      <w:szCs w:val="21"/>
      <w:u w:val="none"/>
    </w:rPr>
  </w:style>
  <w:style w:type="character" w:customStyle="1" w:styleId="34">
    <w:name w:val="15"/>
    <w:basedOn w:val="23"/>
    <w:qFormat/>
    <w:uiPriority w:val="0"/>
    <w:rPr>
      <w:rFonts w:ascii="Courier New" w:hAnsi="Courier New"/>
      <w:b/>
      <w:bCs/>
    </w:rPr>
  </w:style>
  <w:style w:type="character" w:customStyle="1" w:styleId="35">
    <w:name w:val="16"/>
    <w:basedOn w:val="23"/>
    <w:qFormat/>
    <w:uiPriority w:val="0"/>
    <w:rPr>
      <w:rFonts w:ascii="宋体" w:eastAsia="宋体"/>
      <w:color w:val="auto"/>
      <w:sz w:val="21"/>
      <w:szCs w:val="21"/>
    </w:rPr>
  </w:style>
  <w:style w:type="paragraph" w:customStyle="1" w:styleId="36">
    <w:name w:val="正文 A"/>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 w:type="character" w:customStyle="1" w:styleId="37">
    <w:name w:val="无"/>
    <w:qFormat/>
    <w:uiPriority w:val="0"/>
  </w:style>
  <w:style w:type="paragraph" w:customStyle="1" w:styleId="38">
    <w:name w:val="List Paragraph"/>
    <w:basedOn w:val="1"/>
    <w:qFormat/>
    <w:uiPriority w:val="34"/>
    <w:pPr>
      <w:ind w:firstLine="420" w:firstLineChars="200"/>
    </w:pPr>
  </w:style>
  <w:style w:type="paragraph" w:customStyle="1" w:styleId="39">
    <w:name w:val="Fließtext"/>
    <w:basedOn w:val="1"/>
    <w:qFormat/>
    <w:uiPriority w:val="99"/>
    <w:pPr>
      <w:overflowPunct w:val="0"/>
      <w:autoSpaceDE w:val="0"/>
      <w:autoSpaceDN w:val="0"/>
      <w:adjustRightInd w:val="0"/>
      <w:textAlignment w:val="baseline"/>
    </w:pPr>
    <w:rPr>
      <w:kern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me too</Company>
  <Pages>38</Pages>
  <Words>13580</Words>
  <Characters>14694</Characters>
  <Lines>696</Lines>
  <Paragraphs>359</Paragraphs>
  <TotalTime>1241</TotalTime>
  <ScaleCrop>false</ScaleCrop>
  <LinksUpToDate>false</LinksUpToDate>
  <CharactersWithSpaces>15325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2008-01-25T02:22:00Z</dcterms:created>
  <dc:creator>管理员</dc:creator>
  <cp:lastModifiedBy>启明</cp:lastModifiedBy>
  <cp:lastPrinted>2025-07-09T09:17:00Z</cp:lastPrinted>
  <dcterms:modified xsi:type="dcterms:W3CDTF">2025-11-18T06:39:12Z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1A0E703CE73F4297BE57B67F2E6A257A_13</vt:lpwstr>
  </property>
  <property fmtid="{D5CDD505-2E9C-101B-9397-08002B2CF9AE}" pid="3" name="KSOProductBuildVer">
    <vt:lpwstr>2052-12.1.0.23542</vt:lpwstr>
  </property>
  <property fmtid="{D5CDD505-2E9C-101B-9397-08002B2CF9AE}" pid="4" name="KSOTemplateDocerSaveRecord">
    <vt:lpwstr>eyJoZGlkIjoiOWVkYWI4ZDJkNGI3M2E0YmFmNDY1ZDk5OTcyYmU3N2YiLCJ1c2VySWQiOiI2NzI1NzgzOTIifQ==</vt:lpwstr>
  </property>
</Properties>
</file>